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9D1" w:rsidRDefault="009E4231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1659B6" wp14:editId="107C6F31">
                <wp:simplePos x="0" y="0"/>
                <wp:positionH relativeFrom="column">
                  <wp:posOffset>3340100</wp:posOffset>
                </wp:positionH>
                <wp:positionV relativeFrom="paragraph">
                  <wp:posOffset>88900</wp:posOffset>
                </wp:positionV>
                <wp:extent cx="660400" cy="666750"/>
                <wp:effectExtent l="0" t="0" r="2540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90E" w:rsidRPr="00C138CC" w:rsidRDefault="00B3790E" w:rsidP="00C138CC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C138CC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RHQ</w:t>
                            </w:r>
                          </w:p>
                          <w:p w:rsidR="00B3790E" w:rsidRDefault="00FE6005" w:rsidP="00C138CC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Review</w:t>
                            </w:r>
                          </w:p>
                          <w:p w:rsidR="00FE6005" w:rsidRPr="00C138CC" w:rsidRDefault="00FE6005" w:rsidP="00C138CC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</w:pPr>
                            <w:r w:rsidRPr="0057101E">
                              <w:rPr>
                                <w:rFonts w:ascii="Courier New" w:hAnsi="Courier New" w:cs="Courier New"/>
                                <w:b/>
                                <w:i/>
                                <w:color w:val="ED7D31" w:themeColor="accent2"/>
                                <w:sz w:val="10"/>
                                <w:szCs w:val="10"/>
                              </w:rPr>
                              <w:t>(Date/</w:t>
                            </w:r>
                            <w:proofErr w:type="spellStart"/>
                            <w:r w:rsidRPr="0057101E">
                              <w:rPr>
                                <w:rFonts w:ascii="Courier New" w:hAnsi="Courier New" w:cs="Courier New"/>
                                <w:b/>
                                <w:i/>
                                <w:color w:val="ED7D31" w:themeColor="accent2"/>
                                <w:sz w:val="10"/>
                                <w:szCs w:val="10"/>
                              </w:rPr>
                              <w:t>Init</w:t>
                            </w:r>
                            <w:proofErr w:type="spellEnd"/>
                            <w:r w:rsidRPr="0057101E">
                              <w:rPr>
                                <w:rFonts w:ascii="Courier New" w:hAnsi="Courier New" w:cs="Courier New"/>
                                <w:b/>
                                <w:i/>
                                <w:color w:val="ED7D31" w:themeColor="accent2"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659B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263pt;margin-top:7pt;width:52pt;height:5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" fillcolor="white [3201]" strokecolor="#ffc000" strokeweight="1pt">
                <v:textbox>
                  <w:txbxContent>
                    <w:p w:rsidR="00B3790E" w:rsidRPr="00C138CC" w:rsidRDefault="00B3790E" w:rsidP="00C138CC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C138CC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RHQ</w:t>
                      </w:r>
                    </w:p>
                    <w:p w:rsidR="00B3790E" w:rsidRDefault="00FE6005" w:rsidP="00C138CC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Review</w:t>
                      </w:r>
                    </w:p>
                    <w:p w:rsidR="00FE6005" w:rsidRPr="00C138CC" w:rsidRDefault="00FE6005" w:rsidP="00C138CC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</w:pPr>
                      <w:r w:rsidRPr="0057101E">
                        <w:rPr>
                          <w:rFonts w:ascii="Courier New" w:hAnsi="Courier New" w:cs="Courier New"/>
                          <w:b/>
                          <w:i/>
                          <w:color w:val="ED7D31" w:themeColor="accent2"/>
                          <w:sz w:val="10"/>
                          <w:szCs w:val="10"/>
                        </w:rPr>
                        <w:t>(Date/</w:t>
                      </w:r>
                      <w:proofErr w:type="spellStart"/>
                      <w:r w:rsidRPr="0057101E">
                        <w:rPr>
                          <w:rFonts w:ascii="Courier New" w:hAnsi="Courier New" w:cs="Courier New"/>
                          <w:b/>
                          <w:i/>
                          <w:color w:val="ED7D31" w:themeColor="accent2"/>
                          <w:sz w:val="10"/>
                          <w:szCs w:val="10"/>
                        </w:rPr>
                        <w:t>Init</w:t>
                      </w:r>
                      <w:proofErr w:type="spellEnd"/>
                      <w:r w:rsidRPr="0057101E">
                        <w:rPr>
                          <w:rFonts w:ascii="Courier New" w:hAnsi="Courier New" w:cs="Courier New"/>
                          <w:b/>
                          <w:i/>
                          <w:color w:val="ED7D31" w:themeColor="accent2"/>
                          <w:sz w:val="10"/>
                          <w:szCs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C256A3" wp14:editId="0A8268A9">
                <wp:simplePos x="0" y="0"/>
                <wp:positionH relativeFrom="column">
                  <wp:posOffset>4000500</wp:posOffset>
                </wp:positionH>
                <wp:positionV relativeFrom="paragraph">
                  <wp:posOffset>374650</wp:posOffset>
                </wp:positionV>
                <wp:extent cx="2435860" cy="381000"/>
                <wp:effectExtent l="0" t="0" r="2159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90E" w:rsidRDefault="00B3790E" w:rsidP="0071701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6"/>
                                <w:szCs w:val="12"/>
                              </w:rPr>
                            </w:pPr>
                            <w:r w:rsidRPr="0071701C"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Prepared by </w:t>
                            </w:r>
                            <w:r w:rsidRPr="0071701C">
                              <w:rPr>
                                <w:rFonts w:ascii="Courier New" w:hAnsi="Courier New" w:cs="Courier New"/>
                                <w:i/>
                                <w:color w:val="C45911" w:themeColor="accent2" w:themeShade="BF"/>
                                <w:sz w:val="12"/>
                                <w:szCs w:val="12"/>
                              </w:rPr>
                              <w:t>(Name, title, station, date)</w:t>
                            </w:r>
                            <w:r w:rsidRPr="00D140BD"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6"/>
                                <w:szCs w:val="12"/>
                              </w:rPr>
                              <w:t>-</w:t>
                            </w:r>
                          </w:p>
                          <w:p w:rsidR="00922E96" w:rsidRPr="00922E96" w:rsidRDefault="00922E96" w:rsidP="0071701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256A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margin-left:315pt;margin-top:29.5pt;width:191.8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" fillcolor="white [3201]" strokecolor="#ffc000" strokeweight="1pt">
                <v:textbox>
                  <w:txbxContent>
                    <w:p w:rsidR="00B3790E" w:rsidRDefault="00B3790E" w:rsidP="0071701C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6"/>
                          <w:szCs w:val="12"/>
                        </w:rPr>
                      </w:pPr>
                      <w:r w:rsidRPr="0071701C"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 xml:space="preserve">Prepared by </w:t>
                      </w:r>
                      <w:r w:rsidRPr="0071701C">
                        <w:rPr>
                          <w:rFonts w:ascii="Courier New" w:hAnsi="Courier New" w:cs="Courier New"/>
                          <w:i/>
                          <w:color w:val="C45911" w:themeColor="accent2" w:themeShade="BF"/>
                          <w:sz w:val="12"/>
                          <w:szCs w:val="12"/>
                        </w:rPr>
                        <w:t>(Name, title, station, date)</w:t>
                      </w:r>
                      <w:r w:rsidRPr="00D140BD"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6"/>
                          <w:szCs w:val="12"/>
                        </w:rPr>
                        <w:t>-</w:t>
                      </w:r>
                    </w:p>
                    <w:p w:rsidR="00922E96" w:rsidRPr="00922E96" w:rsidRDefault="00922E96" w:rsidP="0071701C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F5CCC6" wp14:editId="3BBD964E">
                <wp:simplePos x="0" y="0"/>
                <wp:positionH relativeFrom="column">
                  <wp:posOffset>4006850</wp:posOffset>
                </wp:positionH>
                <wp:positionV relativeFrom="paragraph">
                  <wp:posOffset>88900</wp:posOffset>
                </wp:positionV>
                <wp:extent cx="2429510" cy="279400"/>
                <wp:effectExtent l="0" t="0" r="2794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5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90E" w:rsidRPr="00922E96" w:rsidRDefault="00B3790E" w:rsidP="00F62F2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16"/>
                              </w:rPr>
                            </w:pPr>
                            <w:r w:rsidRPr="0071701C"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Station</w:t>
                            </w:r>
                            <w:r w:rsidR="00922E96">
                              <w:rPr>
                                <w:rFonts w:ascii="Courier New" w:hAnsi="Courier New" w:cs="Courier New"/>
                                <w:b/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5CCC6" id="Text Box 10" o:spid="_x0000_s1028" type="#_x0000_t202" style="position:absolute;margin-left:315.5pt;margin-top:7pt;width:191.3pt;height:2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" fillcolor="white [3201]" strokecolor="#ffc000" strokeweight=".5pt">
                <v:textbox>
                  <w:txbxContent>
                    <w:p w:rsidR="00B3790E" w:rsidRPr="00922E96" w:rsidRDefault="00B3790E" w:rsidP="00F62F2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16"/>
                        </w:rPr>
                      </w:pPr>
                      <w:r w:rsidRPr="0071701C"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Station</w:t>
                      </w:r>
                      <w:r w:rsidR="00922E96">
                        <w:rPr>
                          <w:rFonts w:ascii="Courier New" w:hAnsi="Courier New" w:cs="Courier New"/>
                          <w:b/>
                          <w:color w:val="ED7D31" w:themeColor="accent2"/>
                          <w:sz w:val="16"/>
                          <w:szCs w:val="16"/>
                        </w:rPr>
                        <w:t xml:space="preserve">– </w:t>
                      </w:r>
                    </w:p>
                  </w:txbxContent>
                </v:textbox>
              </v:shape>
            </w:pict>
          </mc:Fallback>
        </mc:AlternateContent>
      </w:r>
      <w:r w:rsidR="0096736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3C0806" wp14:editId="610CB847">
                <wp:simplePos x="0" y="0"/>
                <wp:positionH relativeFrom="column">
                  <wp:posOffset>2905760</wp:posOffset>
                </wp:positionH>
                <wp:positionV relativeFrom="paragraph">
                  <wp:posOffset>8691880</wp:posOffset>
                </wp:positionV>
                <wp:extent cx="868680" cy="218440"/>
                <wp:effectExtent l="0" t="0" r="762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1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90E" w:rsidRPr="0096736A" w:rsidRDefault="00B3790E" w:rsidP="0096736A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6"/>
                              </w:rPr>
                            </w:pPr>
                            <w:r w:rsidRPr="0096736A"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6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C0806" id="Text Box 40" o:spid="_x0000_s1029" type="#_x0000_t202" style="position:absolute;margin-left:228.8pt;margin-top:684.4pt;width:68.4pt;height:1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" fillcolor="white [3201]" stroked="f" strokeweight=".5pt">
                <v:textbox>
                  <w:txbxContent>
                    <w:p w:rsidR="00B3790E" w:rsidRPr="0096736A" w:rsidRDefault="00B3790E" w:rsidP="0096736A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6"/>
                        </w:rPr>
                      </w:pPr>
                      <w:r w:rsidRPr="0096736A"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6"/>
                        </w:rPr>
                        <w:t>Page 1 of 1</w:t>
                      </w:r>
                    </w:p>
                  </w:txbxContent>
                </v:textbox>
              </v:shape>
            </w:pict>
          </mc:Fallback>
        </mc:AlternateContent>
      </w:r>
      <w:r w:rsidR="0096736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065D6D" wp14:editId="4F3AEC13">
                <wp:simplePos x="0" y="0"/>
                <wp:positionH relativeFrom="column">
                  <wp:posOffset>5379720</wp:posOffset>
                </wp:positionH>
                <wp:positionV relativeFrom="paragraph">
                  <wp:posOffset>8694420</wp:posOffset>
                </wp:positionV>
                <wp:extent cx="1089660" cy="68580"/>
                <wp:effectExtent l="0" t="0" r="0" b="762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6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90E" w:rsidRDefault="00B379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65D6D" id="Text Box 39" o:spid="_x0000_s1030" type="#_x0000_t202" style="position:absolute;margin-left:423.6pt;margin-top:684.6pt;width:85.8pt;height:5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" fillcolor="white [3201]" stroked="f" strokeweight=".5pt">
                <v:textbox>
                  <w:txbxContent>
                    <w:p w:rsidR="00B3790E" w:rsidRDefault="00B3790E"/>
                  </w:txbxContent>
                </v:textbox>
              </v:shape>
            </w:pict>
          </mc:Fallback>
        </mc:AlternateContent>
      </w:r>
      <w:r w:rsidR="0084371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7F67B3" wp14:editId="0CBA0CDB">
                <wp:simplePos x="0" y="0"/>
                <wp:positionH relativeFrom="column">
                  <wp:posOffset>91440</wp:posOffset>
                </wp:positionH>
                <wp:positionV relativeFrom="paragraph">
                  <wp:posOffset>1196340</wp:posOffset>
                </wp:positionV>
                <wp:extent cx="3246120" cy="259080"/>
                <wp:effectExtent l="0" t="0" r="11430" b="266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90E" w:rsidRPr="00D140BD" w:rsidRDefault="00B3790E" w:rsidP="003909EB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D140BD"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4"/>
                                <w:szCs w:val="14"/>
                              </w:rPr>
                              <w:t xml:space="preserve">Section IV C- Visibility Chart </w:t>
                            </w:r>
                            <w:proofErr w:type="gramStart"/>
                            <w:r w:rsidRPr="00D140BD"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4"/>
                                <w:szCs w:val="14"/>
                              </w:rPr>
                              <w:t>–</w:t>
                            </w:r>
                            <w:r w:rsidRPr="00922E96"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22E96">
                              <w:rPr>
                                <w:rFonts w:ascii="Courier New" w:hAnsi="Courier New" w:cs="Courier New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40BD"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4"/>
                                <w:szCs w:val="14"/>
                              </w:rPr>
                              <w:t>to</w:t>
                            </w:r>
                            <w:proofErr w:type="gramEnd"/>
                            <w:r w:rsidRPr="00922E96"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22E96">
                              <w:rPr>
                                <w:rFonts w:ascii="Courier New" w:hAnsi="Courier New" w:cs="Courier New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140BD"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4"/>
                                <w:szCs w:val="14"/>
                              </w:rPr>
                              <w:t>miles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7F67B3" id="Text Box 36" o:spid="_x0000_s1031" type="#_x0000_t202" style="position:absolute;margin-left:7.2pt;margin-top:94.2pt;width:255.6pt;height:20.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" fillcolor="white [3201]" strokecolor="#ffc000" strokeweight="1pt">
                <v:textbox>
                  <w:txbxContent>
                    <w:p w:rsidR="00B3790E" w:rsidRPr="00D140BD" w:rsidRDefault="00B3790E" w:rsidP="003909EB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color w:val="ED7D31" w:themeColor="accent2"/>
                          <w:sz w:val="16"/>
                          <w:szCs w:val="16"/>
                        </w:rPr>
                      </w:pPr>
                      <w:r w:rsidRPr="00D140BD"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4"/>
                          <w:szCs w:val="14"/>
                        </w:rPr>
                        <w:t xml:space="preserve">Section IV C- Visibility Chart </w:t>
                      </w:r>
                      <w:proofErr w:type="gramStart"/>
                      <w:r w:rsidRPr="00D140BD"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4"/>
                          <w:szCs w:val="14"/>
                        </w:rPr>
                        <w:t>–</w:t>
                      </w:r>
                      <w:r w:rsidRPr="00922E96">
                        <w:rPr>
                          <w:rFonts w:ascii="Courier New" w:hAnsi="Courier New" w:cs="Courier New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22E96">
                        <w:rPr>
                          <w:rFonts w:ascii="Courier New" w:hAnsi="Courier New" w:cs="Courier New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D140BD"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4"/>
                          <w:szCs w:val="14"/>
                        </w:rPr>
                        <w:t>to</w:t>
                      </w:r>
                      <w:proofErr w:type="gramEnd"/>
                      <w:r w:rsidRPr="00922E96">
                        <w:rPr>
                          <w:rFonts w:ascii="Courier New" w:hAnsi="Courier New" w:cs="Courier New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22E96">
                        <w:rPr>
                          <w:rFonts w:ascii="Courier New" w:hAnsi="Courier New" w:cs="Courier New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D140BD"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4"/>
                          <w:szCs w:val="14"/>
                        </w:rPr>
                        <w:t>miles</w:t>
                      </w:r>
                    </w:p>
                  </w:txbxContent>
                </v:textbox>
              </v:shape>
            </w:pict>
          </mc:Fallback>
        </mc:AlternateContent>
      </w:r>
      <w:r w:rsidR="0084371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8BE454" wp14:editId="09C36241">
                <wp:simplePos x="0" y="0"/>
                <wp:positionH relativeFrom="column">
                  <wp:posOffset>91440</wp:posOffset>
                </wp:positionH>
                <wp:positionV relativeFrom="paragraph">
                  <wp:posOffset>830580</wp:posOffset>
                </wp:positionV>
                <wp:extent cx="3238500" cy="365760"/>
                <wp:effectExtent l="0" t="0" r="19050" b="1524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90E" w:rsidRPr="00922E96" w:rsidRDefault="00B3790E" w:rsidP="00C3540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16"/>
                              </w:rPr>
                            </w:pPr>
                            <w:r w:rsidRPr="00D140BD"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Reason for rendition–</w:t>
                            </w:r>
                            <w:r>
                              <w:rPr>
                                <w:rFonts w:ascii="Courier New" w:hAnsi="Courier New" w:cs="Courier New"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3790E" w:rsidRPr="003909EB" w:rsidRDefault="00B3790E" w:rsidP="0071701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:rsidR="00B3790E" w:rsidRDefault="00B3790E" w:rsidP="0071701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</w:p>
                          <w:p w:rsidR="00B3790E" w:rsidRPr="0071701C" w:rsidRDefault="00B3790E" w:rsidP="0071701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8BE454" id="Text Box 35" o:spid="_x0000_s1032" type="#_x0000_t202" style="position:absolute;margin-left:7.2pt;margin-top:65.4pt;width:255pt;height:28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" fillcolor="white [3201]" strokecolor="#ffc000" strokeweight="1pt">
                <v:textbox>
                  <w:txbxContent>
                    <w:p w:rsidR="00B3790E" w:rsidRPr="00922E96" w:rsidRDefault="00B3790E" w:rsidP="00C3540D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16"/>
                        </w:rPr>
                      </w:pPr>
                      <w:r w:rsidRPr="00D140BD"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Reason for rendition–</w:t>
                      </w:r>
                      <w:r>
                        <w:rPr>
                          <w:rFonts w:ascii="Courier New" w:hAnsi="Courier New" w:cs="Courier New"/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3790E" w:rsidRPr="003909EB" w:rsidRDefault="00B3790E" w:rsidP="0071701C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  <w:szCs w:val="16"/>
                        </w:rPr>
                      </w:pPr>
                    </w:p>
                    <w:p w:rsidR="00B3790E" w:rsidRDefault="00B3790E" w:rsidP="0071701C">
                      <w:pPr>
                        <w:spacing w:after="0" w:line="240" w:lineRule="auto"/>
                        <w:rPr>
                          <w:rFonts w:ascii="Courier New" w:hAnsi="Courier New" w:cs="Courier New"/>
                          <w:color w:val="C45911" w:themeColor="accent2" w:themeShade="BF"/>
                          <w:sz w:val="16"/>
                          <w:szCs w:val="16"/>
                        </w:rPr>
                      </w:pPr>
                    </w:p>
                    <w:p w:rsidR="00B3790E" w:rsidRPr="0071701C" w:rsidRDefault="00B3790E" w:rsidP="0071701C">
                      <w:pPr>
                        <w:spacing w:after="0" w:line="240" w:lineRule="auto"/>
                        <w:rPr>
                          <w:rFonts w:ascii="Courier New" w:hAnsi="Courier New" w:cs="Courier New"/>
                          <w:color w:val="C45911" w:themeColor="accent2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371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9D1522" wp14:editId="504071B2">
                <wp:simplePos x="0" y="0"/>
                <wp:positionH relativeFrom="column">
                  <wp:posOffset>91440</wp:posOffset>
                </wp:positionH>
                <wp:positionV relativeFrom="paragraph">
                  <wp:posOffset>91440</wp:posOffset>
                </wp:positionV>
                <wp:extent cx="3238500" cy="739140"/>
                <wp:effectExtent l="0" t="0" r="19050" b="2286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90E" w:rsidRDefault="00B3790E" w:rsidP="00C138C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4"/>
                                <w:szCs w:val="12"/>
                              </w:rPr>
                              <w:t>PR FORM 500-10C                 US DEPARTMENT OF COMMERCE</w:t>
                            </w:r>
                          </w:p>
                          <w:p w:rsidR="00B3790E" w:rsidRPr="0084371C" w:rsidRDefault="00B3790E" w:rsidP="00C138C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1"/>
                                <w:szCs w:val="11"/>
                              </w:rPr>
                            </w:pPr>
                            <w:r w:rsidRPr="0084371C"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1"/>
                                <w:szCs w:val="11"/>
                              </w:rPr>
                              <w:t xml:space="preserve">(07-2015)      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 w:rsidRPr="0084371C"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1"/>
                                <w:szCs w:val="11"/>
                              </w:rPr>
                              <w:t>NATIONAL OCEANIC AND ATMOSPHERIC ADMINISTRATION</w:t>
                            </w:r>
                          </w:p>
                          <w:p w:rsidR="00B3790E" w:rsidRPr="0084371C" w:rsidRDefault="00B3790E" w:rsidP="00C138C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1"/>
                                <w:szCs w:val="11"/>
                              </w:rPr>
                            </w:pPr>
                            <w:r w:rsidRPr="0084371C"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1"/>
                                <w:szCs w:val="11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 w:rsidRPr="0084371C"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1"/>
                                <w:szCs w:val="11"/>
                              </w:rPr>
                              <w:t xml:space="preserve"> NATIONAL WEATHER SERVICE</w:t>
                            </w:r>
                          </w:p>
                          <w:p w:rsidR="00B3790E" w:rsidRDefault="00B3790E" w:rsidP="00C138CC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</w:p>
                          <w:p w:rsidR="00B3790E" w:rsidRPr="0084371C" w:rsidRDefault="00B3790E" w:rsidP="0084371C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20"/>
                                <w:szCs w:val="24"/>
                              </w:rPr>
                            </w:pPr>
                            <w:r w:rsidRPr="0084371C"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20"/>
                                <w:szCs w:val="24"/>
                              </w:rPr>
                              <w:t>STATION DESCRIPTION AND INSTRUMENTATION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9D1522" id="Text Box 38" o:spid="_x0000_s1033" type="#_x0000_t202" style="position:absolute;margin-left:7.2pt;margin-top:7.2pt;width:255pt;height:58.2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" fillcolor="white [3201]" strokecolor="#ffc000" strokeweight="1pt">
                <v:textbox>
                  <w:txbxContent>
                    <w:p w:rsidR="00B3790E" w:rsidRDefault="00B3790E" w:rsidP="00C138CC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4"/>
                          <w:szCs w:val="12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4"/>
                          <w:szCs w:val="12"/>
                        </w:rPr>
                        <w:t>PR FORM 500-10C                 US DEPARTMENT OF COMMERCE</w:t>
                      </w:r>
                    </w:p>
                    <w:p w:rsidR="00B3790E" w:rsidRPr="0084371C" w:rsidRDefault="00B3790E" w:rsidP="00C138CC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1"/>
                          <w:szCs w:val="11"/>
                        </w:rPr>
                      </w:pPr>
                      <w:r w:rsidRPr="0084371C"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1"/>
                          <w:szCs w:val="11"/>
                        </w:rPr>
                        <w:t xml:space="preserve">(07-2015)          </w:t>
                      </w:r>
                      <w:r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1"/>
                          <w:szCs w:val="11"/>
                        </w:rPr>
                        <w:t xml:space="preserve">      </w:t>
                      </w:r>
                      <w:r w:rsidRPr="0084371C"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1"/>
                          <w:szCs w:val="11"/>
                        </w:rPr>
                        <w:t>NATIONAL OCEANIC AND ATMOSPHERIC ADMINISTRATION</w:t>
                      </w:r>
                    </w:p>
                    <w:p w:rsidR="00B3790E" w:rsidRPr="0084371C" w:rsidRDefault="00B3790E" w:rsidP="00C138CC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1"/>
                          <w:szCs w:val="11"/>
                        </w:rPr>
                      </w:pPr>
                      <w:r w:rsidRPr="0084371C"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1"/>
                          <w:szCs w:val="11"/>
                        </w:rPr>
                        <w:t xml:space="preserve">                                         </w:t>
                      </w:r>
                      <w:r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1"/>
                          <w:szCs w:val="11"/>
                        </w:rPr>
                        <w:t xml:space="preserve">      </w:t>
                      </w:r>
                      <w:r w:rsidRPr="0084371C"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1"/>
                          <w:szCs w:val="11"/>
                        </w:rPr>
                        <w:t xml:space="preserve"> NATIONAL WEATHER SERVICE</w:t>
                      </w:r>
                    </w:p>
                    <w:p w:rsidR="00B3790E" w:rsidRDefault="00B3790E" w:rsidP="00C138CC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24"/>
                          <w:szCs w:val="24"/>
                        </w:rPr>
                      </w:pPr>
                    </w:p>
                    <w:p w:rsidR="00B3790E" w:rsidRPr="0084371C" w:rsidRDefault="00B3790E" w:rsidP="0084371C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20"/>
                          <w:szCs w:val="24"/>
                        </w:rPr>
                      </w:pPr>
                      <w:r w:rsidRPr="0084371C"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20"/>
                          <w:szCs w:val="24"/>
                        </w:rPr>
                        <w:t>STATION DESCRIPTION AND INSTRUMENTATION</w:t>
                      </w:r>
                    </w:p>
                  </w:txbxContent>
                </v:textbox>
              </v:shape>
            </w:pict>
          </mc:Fallback>
        </mc:AlternateContent>
      </w:r>
      <w:r w:rsidR="0084371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56AA48" wp14:editId="3ECF6638">
                <wp:simplePos x="0" y="0"/>
                <wp:positionH relativeFrom="column">
                  <wp:posOffset>3337560</wp:posOffset>
                </wp:positionH>
                <wp:positionV relativeFrom="paragraph">
                  <wp:posOffset>975360</wp:posOffset>
                </wp:positionV>
                <wp:extent cx="3108960" cy="472440"/>
                <wp:effectExtent l="0" t="0" r="1524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90E" w:rsidRPr="00922E96" w:rsidRDefault="00B3790E" w:rsidP="009E4231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</w:pPr>
                            <w:r w:rsidRPr="0071701C"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6"/>
                              </w:rPr>
                              <w:t>Location</w:t>
                            </w:r>
                            <w:bookmarkStart w:id="0" w:name="_GoBack"/>
                            <w:bookmarkEnd w:id="0"/>
                            <w:r w:rsidRPr="0071701C"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6"/>
                              </w:rPr>
                              <w:t xml:space="preserve"> of observing point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6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6AA48" id="Text Box 8" o:spid="_x0000_s1034" type="#_x0000_t202" style="position:absolute;margin-left:262.8pt;margin-top:76.8pt;width:244.8pt;height:3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" fillcolor="white [3201]" strokecolor="#ffc000" strokeweight="1pt">
                <v:textbox>
                  <w:txbxContent>
                    <w:p w:rsidR="00B3790E" w:rsidRPr="00922E96" w:rsidRDefault="00B3790E" w:rsidP="009E4231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</w:rPr>
                      </w:pPr>
                      <w:r w:rsidRPr="0071701C"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6"/>
                        </w:rPr>
                        <w:t>Location</w:t>
                      </w:r>
                      <w:bookmarkStart w:id="1" w:name="_GoBack"/>
                      <w:bookmarkEnd w:id="1"/>
                      <w:r w:rsidRPr="0071701C"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6"/>
                        </w:rPr>
                        <w:t xml:space="preserve"> of observing point</w:t>
                      </w:r>
                      <w:r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6"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  <w:r w:rsidR="0084371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9158EC" wp14:editId="240D22C3">
                <wp:simplePos x="0" y="0"/>
                <wp:positionH relativeFrom="column">
                  <wp:posOffset>3337560</wp:posOffset>
                </wp:positionH>
                <wp:positionV relativeFrom="paragraph">
                  <wp:posOffset>754380</wp:posOffset>
                </wp:positionV>
                <wp:extent cx="3101340" cy="220980"/>
                <wp:effectExtent l="0" t="0" r="2286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90E" w:rsidRPr="00922E96" w:rsidRDefault="00B3790E" w:rsidP="005D26F2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6"/>
                              </w:rPr>
                              <w:t>Effective date</w:t>
                            </w:r>
                            <w:r w:rsidRPr="0071701C">
                              <w:rPr>
                                <w:rFonts w:ascii="Courier New" w:hAnsi="Courier New" w:cs="Courier New"/>
                                <w:b/>
                                <w:color w:val="C45911" w:themeColor="accent2" w:themeShade="BF"/>
                                <w:sz w:val="16"/>
                              </w:rPr>
                              <w:t xml:space="preserve">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158EC" id="Text Box 1" o:spid="_x0000_s1035" type="#_x0000_t202" style="position:absolute;margin-left:262.8pt;margin-top:59.4pt;width:244.2pt;height:1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" fillcolor="white [3201]" strokecolor="#ffc000" strokeweight="1pt">
                <v:textbox>
                  <w:txbxContent>
                    <w:p w:rsidR="00B3790E" w:rsidRPr="00922E96" w:rsidRDefault="00B3790E" w:rsidP="005D26F2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6"/>
                        </w:rPr>
                        <w:t>Effective date</w:t>
                      </w:r>
                      <w:r w:rsidRPr="0071701C">
                        <w:rPr>
                          <w:rFonts w:ascii="Courier New" w:hAnsi="Courier New" w:cs="Courier New"/>
                          <w:b/>
                          <w:color w:val="C45911" w:themeColor="accent2" w:themeShade="BF"/>
                          <w:sz w:val="16"/>
                        </w:rPr>
                        <w:t xml:space="preserve">– </w:t>
                      </w:r>
                    </w:p>
                  </w:txbxContent>
                </v:textbox>
              </v:shape>
            </w:pict>
          </mc:Fallback>
        </mc:AlternateContent>
      </w:r>
      <w:r w:rsidR="00A6296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DA70C1" wp14:editId="232470C9">
                <wp:simplePos x="0" y="0"/>
                <wp:positionH relativeFrom="column">
                  <wp:posOffset>376238</wp:posOffset>
                </wp:positionH>
                <wp:positionV relativeFrom="paragraph">
                  <wp:posOffset>8258175</wp:posOffset>
                </wp:positionV>
                <wp:extent cx="866775" cy="213995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13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90E" w:rsidRDefault="00B3790E">
                            <w:pPr>
                              <w:rPr>
                                <w:rFonts w:ascii="Courier New" w:hAnsi="Courier New" w:cs="Courier Ne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6"/>
                              </w:rPr>
                              <w:t>Day Marker</w:t>
                            </w:r>
                          </w:p>
                          <w:p w:rsidR="00B3790E" w:rsidRPr="00431F56" w:rsidRDefault="00B3790E">
                            <w:pPr>
                              <w:rPr>
                                <w:rFonts w:ascii="Courier New" w:hAnsi="Courier New" w:cs="Courier New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A70C1" id="Text Box 20" o:spid="_x0000_s1036" type="#_x0000_t202" style="position:absolute;margin-left:29.65pt;margin-top:650.25pt;width:68.25pt;height:1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" fillcolor="white [3201]" stroked="f" strokeweight=".5pt">
                <v:textbox>
                  <w:txbxContent>
                    <w:p w:rsidR="00B3790E" w:rsidRDefault="00B3790E">
                      <w:pPr>
                        <w:rPr>
                          <w:rFonts w:ascii="Courier New" w:hAnsi="Courier New" w:cs="Courier New"/>
                          <w:b/>
                          <w:sz w:val="16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6"/>
                        </w:rPr>
                        <w:t>Day Marker</w:t>
                      </w:r>
                    </w:p>
                    <w:p w:rsidR="00B3790E" w:rsidRPr="00431F56" w:rsidRDefault="00B3790E">
                      <w:pPr>
                        <w:rPr>
                          <w:rFonts w:ascii="Courier New" w:hAnsi="Courier New" w:cs="Courier New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296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078C3C" wp14:editId="649BC2FF">
                <wp:simplePos x="0" y="0"/>
                <wp:positionH relativeFrom="column">
                  <wp:posOffset>1638300</wp:posOffset>
                </wp:positionH>
                <wp:positionV relativeFrom="paragraph">
                  <wp:posOffset>8262938</wp:posOffset>
                </wp:positionV>
                <wp:extent cx="985838" cy="208915"/>
                <wp:effectExtent l="0" t="0" r="5080" b="6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838" cy="20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90E" w:rsidRPr="00431F56" w:rsidRDefault="00B3790E">
                            <w:pPr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6"/>
                              </w:rPr>
                              <w:t>Night Marker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78C3C" id="Text Box 22" o:spid="_x0000_s1037" type="#_x0000_t202" style="position:absolute;margin-left:129pt;margin-top:650.65pt;width:77.65pt;height:16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" fillcolor="white [3201]" stroked="f" strokeweight=".5pt">
                <v:textbox>
                  <w:txbxContent>
                    <w:p w:rsidR="00B3790E" w:rsidRPr="00431F56" w:rsidRDefault="00B3790E">
                      <w:pPr>
                        <w:rPr>
                          <w:rFonts w:ascii="Courier New" w:hAnsi="Courier New" w:cs="Courier Ne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6"/>
                          <w:szCs w:val="16"/>
                        </w:rPr>
                        <w:t>Night Marker</w:t>
                      </w:r>
                    </w:p>
                  </w:txbxContent>
                </v:textbox>
              </v:shape>
            </w:pict>
          </mc:Fallback>
        </mc:AlternateContent>
      </w:r>
      <w:r w:rsidR="00A6296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948B60" wp14:editId="4BB3BA71">
                <wp:simplePos x="0" y="0"/>
                <wp:positionH relativeFrom="column">
                  <wp:posOffset>3133407</wp:posOffset>
                </wp:positionH>
                <wp:positionV relativeFrom="paragraph">
                  <wp:posOffset>8262620</wp:posOffset>
                </wp:positionV>
                <wp:extent cx="1252537" cy="215582"/>
                <wp:effectExtent l="0" t="0" r="508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537" cy="215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90E" w:rsidRPr="00A62966" w:rsidRDefault="00B3790E">
                            <w:pP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12"/>
                              </w:rPr>
                            </w:pPr>
                            <w:r w:rsidRPr="00A62966"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2"/>
                              </w:rPr>
                              <w:t>Day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2"/>
                              </w:rPr>
                              <w:t>/Night Marker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48B60" id="Text Box 24" o:spid="_x0000_s1038" type="#_x0000_t202" style="position:absolute;margin-left:246.7pt;margin-top:650.6pt;width:98.6pt;height:16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" fillcolor="white [3201]" stroked="f" strokeweight=".5pt">
                <v:textbox>
                  <w:txbxContent>
                    <w:p w:rsidR="00B3790E" w:rsidRPr="00A62966" w:rsidRDefault="00B3790E">
                      <w:pPr>
                        <w:rPr>
                          <w:rFonts w:ascii="Courier New" w:hAnsi="Courier New" w:cs="Courier New"/>
                          <w:b/>
                          <w:sz w:val="20"/>
                          <w:szCs w:val="12"/>
                        </w:rPr>
                      </w:pPr>
                      <w:r w:rsidRPr="00A62966">
                        <w:rPr>
                          <w:rFonts w:ascii="Courier New" w:hAnsi="Courier New" w:cs="Courier New"/>
                          <w:b/>
                          <w:sz w:val="16"/>
                          <w:szCs w:val="12"/>
                        </w:rPr>
                        <w:t>Day</w:t>
                      </w:r>
                      <w:r>
                        <w:rPr>
                          <w:rFonts w:ascii="Courier New" w:hAnsi="Courier New" w:cs="Courier New"/>
                          <w:b/>
                          <w:sz w:val="16"/>
                          <w:szCs w:val="12"/>
                        </w:rPr>
                        <w:t>/Night Marker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31F56">
        <w:rPr>
          <w:noProof/>
        </w:rPr>
        <w:drawing>
          <wp:anchor distT="0" distB="0" distL="114300" distR="114300" simplePos="0" relativeHeight="251676672" behindDoc="0" locked="0" layoutInCell="1" allowOverlap="1" wp14:anchorId="49044F5A" wp14:editId="4565026B">
            <wp:simplePos x="0" y="0"/>
            <wp:positionH relativeFrom="column">
              <wp:posOffset>1428751</wp:posOffset>
            </wp:positionH>
            <wp:positionV relativeFrom="paragraph">
              <wp:posOffset>8258175</wp:posOffset>
            </wp:positionV>
            <wp:extent cx="266700" cy="182615"/>
            <wp:effectExtent l="0" t="0" r="0" b="8255"/>
            <wp:wrapNone/>
            <wp:docPr id="21" name="Picture 21" descr="mark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rker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41" cy="18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F56">
        <w:rPr>
          <w:noProof/>
        </w:rPr>
        <w:drawing>
          <wp:anchor distT="0" distB="0" distL="114300" distR="114300" simplePos="0" relativeHeight="251678720" behindDoc="0" locked="0" layoutInCell="1" allowOverlap="1" wp14:anchorId="4F1A8ABA" wp14:editId="4848E2D4">
            <wp:simplePos x="0" y="0"/>
            <wp:positionH relativeFrom="margin">
              <wp:posOffset>2843212</wp:posOffset>
            </wp:positionH>
            <wp:positionV relativeFrom="paragraph">
              <wp:posOffset>8253730</wp:posOffset>
            </wp:positionV>
            <wp:extent cx="320537" cy="204788"/>
            <wp:effectExtent l="0" t="0" r="3810" b="5080"/>
            <wp:wrapNone/>
            <wp:docPr id="23" name="Picture 23" descr="marker 3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ker 3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7" cy="20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F56">
        <w:rPr>
          <w:noProof/>
        </w:rPr>
        <w:drawing>
          <wp:anchor distT="0" distB="0" distL="114300" distR="114300" simplePos="0" relativeHeight="251667456" behindDoc="0" locked="0" layoutInCell="1" allowOverlap="1" wp14:anchorId="2F32B004" wp14:editId="46974A7E">
            <wp:simplePos x="0" y="0"/>
            <wp:positionH relativeFrom="column">
              <wp:posOffset>119063</wp:posOffset>
            </wp:positionH>
            <wp:positionV relativeFrom="paragraph">
              <wp:posOffset>8267700</wp:posOffset>
            </wp:positionV>
            <wp:extent cx="271145" cy="190500"/>
            <wp:effectExtent l="0" t="0" r="0" b="0"/>
            <wp:wrapNone/>
            <wp:docPr id="12" name="Picture 12" descr="marker 2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ker 2 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94" cy="19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F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C39EA" wp14:editId="6136C097">
                <wp:simplePos x="0" y="0"/>
                <wp:positionH relativeFrom="column">
                  <wp:posOffset>3153508</wp:posOffset>
                </wp:positionH>
                <wp:positionV relativeFrom="paragraph">
                  <wp:posOffset>767715</wp:posOffset>
                </wp:positionV>
                <wp:extent cx="2057400" cy="9920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9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90E" w:rsidRPr="00D23FBB" w:rsidRDefault="00B3790E">
                            <w:pPr>
                              <w:rPr>
                                <w:rFonts w:ascii="Courier New" w:hAnsi="Courier New" w:cs="Courier Ne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sz w:val="12"/>
                                <w:szCs w:val="12"/>
                              </w:rPr>
                              <w:t>22 Jul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C39EA" id="Text Box 5" o:spid="_x0000_s1039" type="#_x0000_t202" style="position:absolute;margin-left:248.3pt;margin-top:60.45pt;width:162pt;height:7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" fillcolor="white [3201]" stroked="f" strokeweight=".5pt">
                <v:textbox>
                  <w:txbxContent>
                    <w:p w:rsidR="00B3790E" w:rsidRPr="00D23FBB" w:rsidRDefault="00B3790E">
                      <w:pPr>
                        <w:rPr>
                          <w:rFonts w:ascii="Courier New" w:hAnsi="Courier New" w:cs="Courier Ne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sz w:val="12"/>
                          <w:szCs w:val="12"/>
                        </w:rPr>
                        <w:t>22 Jul 2015</w:t>
                      </w:r>
                    </w:p>
                  </w:txbxContent>
                </v:textbox>
              </v:shape>
            </w:pict>
          </mc:Fallback>
        </mc:AlternateContent>
      </w:r>
      <w:r w:rsidR="00B4658A">
        <w:rPr>
          <w:noProof/>
        </w:rPr>
        <w:drawing>
          <wp:inline distT="0" distB="0" distL="0" distR="0">
            <wp:extent cx="6560820" cy="88163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F 500-10C_MASTER_Vsb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820" cy="881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6F2" w:rsidRDefault="005D26F2"/>
    <w:sectPr w:rsidR="005D26F2" w:rsidSect="00B465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8A"/>
    <w:rsid w:val="000E74BC"/>
    <w:rsid w:val="003532B1"/>
    <w:rsid w:val="003909EB"/>
    <w:rsid w:val="00431F56"/>
    <w:rsid w:val="004434D7"/>
    <w:rsid w:val="00483894"/>
    <w:rsid w:val="005A2404"/>
    <w:rsid w:val="005D26F2"/>
    <w:rsid w:val="006259D1"/>
    <w:rsid w:val="0071701C"/>
    <w:rsid w:val="00806A32"/>
    <w:rsid w:val="0084371C"/>
    <w:rsid w:val="0089156D"/>
    <w:rsid w:val="00922E96"/>
    <w:rsid w:val="0096736A"/>
    <w:rsid w:val="00985FD6"/>
    <w:rsid w:val="009E4231"/>
    <w:rsid w:val="00A62966"/>
    <w:rsid w:val="00A92829"/>
    <w:rsid w:val="00B3790E"/>
    <w:rsid w:val="00B4658A"/>
    <w:rsid w:val="00B86873"/>
    <w:rsid w:val="00C013DF"/>
    <w:rsid w:val="00C138CC"/>
    <w:rsid w:val="00C3540D"/>
    <w:rsid w:val="00D140BD"/>
    <w:rsid w:val="00D23FBB"/>
    <w:rsid w:val="00D34D2B"/>
    <w:rsid w:val="00DF4F29"/>
    <w:rsid w:val="00F62F29"/>
    <w:rsid w:val="00F91243"/>
    <w:rsid w:val="00FC7EBB"/>
    <w:rsid w:val="00FD7A61"/>
    <w:rsid w:val="00F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07DED-D5D9-40B0-BFD8-663B214C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FFCF3C9B</Template>
  <TotalTime>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Bush</dc:creator>
  <cp:keywords/>
  <dc:description/>
  <cp:lastModifiedBy>John Bush</cp:lastModifiedBy>
  <cp:revision>6</cp:revision>
  <cp:lastPrinted>2015-07-23T20:12:00Z</cp:lastPrinted>
  <dcterms:created xsi:type="dcterms:W3CDTF">2015-08-12T23:39:00Z</dcterms:created>
  <dcterms:modified xsi:type="dcterms:W3CDTF">2016-02-08T07:03:00Z</dcterms:modified>
</cp:coreProperties>
</file>