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110"/>
        <w:gridCol w:w="1998"/>
      </w:tblGrid>
      <w:tr w:rsidR="00340294" w:rsidTr="00340294">
        <w:tc>
          <w:tcPr>
            <w:tcW w:w="1908" w:type="dxa"/>
          </w:tcPr>
          <w:p w:rsidR="00340294" w:rsidRDefault="00340294"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 wp14:anchorId="7A54B671" wp14:editId="1EE7FEF2">
                  <wp:extent cx="1114425" cy="1153970"/>
                  <wp:effectExtent l="0" t="0" r="0" b="8255"/>
                  <wp:docPr id="3" name="Picture 3" descr="T:\Sanders\Images\NO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Sanders\Images\NO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21" cy="116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340294" w:rsidRPr="00340294" w:rsidRDefault="00340294" w:rsidP="00340294">
            <w:pPr>
              <w:jc w:val="center"/>
              <w:rPr>
                <w:b/>
                <w:sz w:val="52"/>
              </w:rPr>
            </w:pPr>
            <w:r w:rsidRPr="00340294">
              <w:rPr>
                <w:b/>
                <w:sz w:val="52"/>
              </w:rPr>
              <w:t>Student Volunteer Application</w:t>
            </w:r>
          </w:p>
          <w:p w:rsidR="00340294" w:rsidRPr="00340294" w:rsidRDefault="00340294" w:rsidP="00340294">
            <w:pPr>
              <w:jc w:val="center"/>
              <w:rPr>
                <w:i/>
              </w:rPr>
            </w:pPr>
            <w:r w:rsidRPr="00340294">
              <w:rPr>
                <w:b/>
                <w:i/>
                <w:sz w:val="44"/>
              </w:rPr>
              <w:t>NOAA National Weather Service Topeka, Kansas</w:t>
            </w:r>
          </w:p>
        </w:tc>
        <w:tc>
          <w:tcPr>
            <w:tcW w:w="1998" w:type="dxa"/>
          </w:tcPr>
          <w:p w:rsidR="00340294" w:rsidRDefault="00340294" w:rsidP="00340294">
            <w:pPr>
              <w:jc w:val="right"/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 wp14:anchorId="452C40FD" wp14:editId="4DC5F0CB">
                  <wp:extent cx="1143000" cy="1143000"/>
                  <wp:effectExtent l="0" t="0" r="0" b="0"/>
                  <wp:docPr id="5" name="Picture 5" descr="T:\Sanders\Images\NW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:\Sanders\Images\NW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B0B" w:rsidRDefault="00802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 w:rsidRPr="00CD158A">
              <w:rPr>
                <w:b/>
                <w:sz w:val="28"/>
              </w:rPr>
              <w:t>Name: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CC657E" w:rsidTr="00802B0B">
        <w:tc>
          <w:tcPr>
            <w:tcW w:w="2358" w:type="dxa"/>
            <w:vAlign w:val="center"/>
          </w:tcPr>
          <w:p w:rsidR="00CC657E" w:rsidRDefault="00CC657E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Email: </w:t>
            </w:r>
          </w:p>
          <w:p w:rsidR="00CC657E" w:rsidRPr="00CD158A" w:rsidRDefault="00CC657E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CC657E" w:rsidRDefault="00CC657E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School: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Major/Minor: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Advisor: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Advisor Email: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Advisor Phone #: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Address: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Phone #: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  <w:tr w:rsidR="00802B0B" w:rsidTr="00802B0B">
        <w:tc>
          <w:tcPr>
            <w:tcW w:w="2358" w:type="dxa"/>
            <w:vAlign w:val="center"/>
          </w:tcPr>
          <w:p w:rsidR="00802B0B" w:rsidRDefault="00802B0B" w:rsidP="00802B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Proposed Dates                                                                          and Times:</w:t>
            </w: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  <w:p w:rsidR="00802B0B" w:rsidRDefault="00802B0B" w:rsidP="00802B0B">
            <w:pPr>
              <w:jc w:val="center"/>
              <w:rPr>
                <w:b/>
                <w:sz w:val="28"/>
              </w:rPr>
            </w:pPr>
          </w:p>
        </w:tc>
        <w:tc>
          <w:tcPr>
            <w:tcW w:w="8658" w:type="dxa"/>
          </w:tcPr>
          <w:p w:rsidR="00802B0B" w:rsidRDefault="00802B0B">
            <w:pPr>
              <w:rPr>
                <w:b/>
                <w:sz w:val="28"/>
              </w:rPr>
            </w:pPr>
          </w:p>
        </w:tc>
      </w:tr>
    </w:tbl>
    <w:p w:rsidR="00802B0B" w:rsidRPr="00090C0D" w:rsidRDefault="00090C0D" w:rsidP="00802B0B">
      <w:pPr>
        <w:jc w:val="center"/>
        <w:rPr>
          <w:b/>
          <w:sz w:val="32"/>
        </w:rPr>
      </w:pPr>
      <w:r>
        <w:rPr>
          <w:b/>
          <w:sz w:val="32"/>
        </w:rPr>
        <w:br/>
      </w:r>
      <w:r w:rsidR="00802B0B" w:rsidRPr="00090C0D">
        <w:rPr>
          <w:b/>
          <w:color w:val="FF0000"/>
          <w:sz w:val="32"/>
        </w:rPr>
        <w:t xml:space="preserve">Please </w:t>
      </w:r>
      <w:r>
        <w:rPr>
          <w:b/>
          <w:color w:val="FF0000"/>
          <w:sz w:val="32"/>
        </w:rPr>
        <w:t>include</w:t>
      </w:r>
      <w:r w:rsidR="00802B0B" w:rsidRPr="00090C0D">
        <w:rPr>
          <w:b/>
          <w:color w:val="FF0000"/>
          <w:sz w:val="32"/>
        </w:rPr>
        <w:t xml:space="preserve"> a copy of your </w:t>
      </w:r>
      <w:r w:rsidR="00802B0B" w:rsidRPr="00090C0D">
        <w:rPr>
          <w:b/>
          <w:color w:val="FF0000"/>
          <w:sz w:val="32"/>
          <w:u w:val="single"/>
        </w:rPr>
        <w:t>latest transcript</w:t>
      </w:r>
      <w:r w:rsidR="00802B0B" w:rsidRPr="00090C0D">
        <w:rPr>
          <w:b/>
          <w:color w:val="FF0000"/>
          <w:sz w:val="32"/>
        </w:rPr>
        <w:t xml:space="preserve"> and </w:t>
      </w:r>
      <w:r w:rsidR="00802B0B" w:rsidRPr="00090C0D">
        <w:rPr>
          <w:b/>
          <w:color w:val="FF0000"/>
          <w:sz w:val="32"/>
          <w:u w:val="single"/>
        </w:rPr>
        <w:t>resume</w:t>
      </w:r>
      <w:r w:rsidRPr="00090C0D">
        <w:rPr>
          <w:b/>
          <w:color w:val="FF0000"/>
          <w:sz w:val="32"/>
        </w:rPr>
        <w:t xml:space="preserve"> with your application</w:t>
      </w:r>
    </w:p>
    <w:p w:rsidR="00802B0B" w:rsidRDefault="00802B0B" w:rsidP="00802B0B">
      <w:pPr>
        <w:rPr>
          <w:b/>
          <w:sz w:val="28"/>
        </w:rPr>
      </w:pPr>
      <w:r>
        <w:rPr>
          <w:b/>
          <w:sz w:val="28"/>
        </w:rPr>
        <w:t xml:space="preserve">Resume should include, but is not restricted to: </w:t>
      </w:r>
    </w:p>
    <w:p w:rsidR="00802B0B" w:rsidRDefault="00802B0B" w:rsidP="00802B0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College Awards and Honors</w:t>
      </w:r>
    </w:p>
    <w:p w:rsidR="00802B0B" w:rsidRDefault="00802B0B" w:rsidP="00802B0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Work/Volunteer Experiences</w:t>
      </w:r>
    </w:p>
    <w:p w:rsidR="00802B0B" w:rsidRDefault="00802B0B" w:rsidP="00802B0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Organizations/Memberships, Extracurricular Activities</w:t>
      </w:r>
    </w:p>
    <w:p w:rsidR="00802B0B" w:rsidRDefault="00802B0B" w:rsidP="00802B0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Research Experience</w:t>
      </w:r>
    </w:p>
    <w:p w:rsidR="00802B0B" w:rsidRDefault="00802B0B" w:rsidP="00802B0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Computer Skills (i.e., GIS, computer programming, Word, Excel, PowerPoint, Linux)</w:t>
      </w:r>
    </w:p>
    <w:p w:rsidR="00CC657E" w:rsidRDefault="00CC657E" w:rsidP="00802B0B">
      <w:pPr>
        <w:rPr>
          <w:b/>
          <w:sz w:val="28"/>
        </w:rPr>
      </w:pPr>
    </w:p>
    <w:p w:rsidR="00802B0B" w:rsidRDefault="00802B0B" w:rsidP="00802B0B">
      <w:pPr>
        <w:rPr>
          <w:b/>
          <w:sz w:val="28"/>
        </w:rPr>
      </w:pPr>
      <w:r>
        <w:rPr>
          <w:b/>
          <w:sz w:val="28"/>
        </w:rPr>
        <w:t>Please answer</w:t>
      </w:r>
      <w:r w:rsidR="00CC657E">
        <w:rPr>
          <w:b/>
          <w:sz w:val="28"/>
        </w:rPr>
        <w:t xml:space="preserve"> the following questions (short-</w:t>
      </w:r>
      <w:r>
        <w:rPr>
          <w:b/>
          <w:sz w:val="28"/>
        </w:rPr>
        <w:t xml:space="preserve">answer responses):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208"/>
      </w:tblGrid>
      <w:tr w:rsidR="00802B0B" w:rsidTr="00CC657E">
        <w:tc>
          <w:tcPr>
            <w:tcW w:w="2808" w:type="dxa"/>
            <w:vAlign w:val="center"/>
          </w:tcPr>
          <w:p w:rsidR="00802B0B" w:rsidRDefault="00CC657E" w:rsidP="00CC65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are your   career goals?</w:t>
            </w: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</w:tc>
        <w:tc>
          <w:tcPr>
            <w:tcW w:w="8208" w:type="dxa"/>
          </w:tcPr>
          <w:p w:rsidR="00802B0B" w:rsidRDefault="00802B0B" w:rsidP="00802B0B">
            <w:pPr>
              <w:rPr>
                <w:b/>
                <w:sz w:val="28"/>
              </w:rPr>
            </w:pPr>
          </w:p>
          <w:p w:rsidR="00CC657E" w:rsidRDefault="00CC657E" w:rsidP="00802B0B">
            <w:pPr>
              <w:rPr>
                <w:b/>
                <w:sz w:val="28"/>
              </w:rPr>
            </w:pPr>
          </w:p>
        </w:tc>
      </w:tr>
      <w:tr w:rsidR="00802B0B" w:rsidTr="00CC657E">
        <w:tc>
          <w:tcPr>
            <w:tcW w:w="2808" w:type="dxa"/>
            <w:vAlign w:val="center"/>
          </w:tcPr>
          <w:p w:rsidR="00802B0B" w:rsidRDefault="00CC657E" w:rsidP="00CC65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 there any aspects of weather that you’re most interested in pursuing and/or learning about more? (i.e., severe, winter, aviation, fire, hydrology, climate).  Explain why.</w:t>
            </w:r>
          </w:p>
          <w:p w:rsidR="00CC657E" w:rsidRDefault="00CC657E" w:rsidP="00CC657E">
            <w:pPr>
              <w:jc w:val="center"/>
              <w:rPr>
                <w:b/>
                <w:sz w:val="28"/>
              </w:rPr>
            </w:pPr>
          </w:p>
          <w:p w:rsidR="00CC657E" w:rsidRDefault="00CC657E" w:rsidP="00CC657E">
            <w:pPr>
              <w:rPr>
                <w:b/>
                <w:sz w:val="28"/>
              </w:rPr>
            </w:pPr>
          </w:p>
          <w:p w:rsidR="00CC657E" w:rsidRDefault="00CC657E" w:rsidP="00CC657E">
            <w:pPr>
              <w:rPr>
                <w:b/>
                <w:sz w:val="28"/>
              </w:rPr>
            </w:pPr>
          </w:p>
        </w:tc>
        <w:tc>
          <w:tcPr>
            <w:tcW w:w="8208" w:type="dxa"/>
          </w:tcPr>
          <w:p w:rsidR="00802B0B" w:rsidRDefault="00802B0B" w:rsidP="00802B0B">
            <w:pPr>
              <w:rPr>
                <w:b/>
                <w:sz w:val="28"/>
              </w:rPr>
            </w:pPr>
          </w:p>
        </w:tc>
      </w:tr>
    </w:tbl>
    <w:p w:rsidR="00802B0B" w:rsidRPr="00802B0B" w:rsidRDefault="00802B0B" w:rsidP="00802B0B">
      <w:pPr>
        <w:rPr>
          <w:b/>
          <w:sz w:val="28"/>
        </w:rPr>
      </w:pPr>
    </w:p>
    <w:p w:rsidR="00CC657E" w:rsidRPr="00AF74D7" w:rsidRDefault="00CC657E" w:rsidP="00CC657E">
      <w:pPr>
        <w:ind w:left="360"/>
        <w:jc w:val="center"/>
        <w:rPr>
          <w:b/>
          <w:i/>
          <w:sz w:val="28"/>
        </w:rPr>
      </w:pPr>
      <w:r w:rsidRPr="00AF74D7">
        <w:rPr>
          <w:b/>
          <w:i/>
          <w:sz w:val="28"/>
        </w:rPr>
        <w:t xml:space="preserve">Selected applicants will </w:t>
      </w:r>
      <w:bookmarkStart w:id="0" w:name="_GoBack"/>
      <w:bookmarkEnd w:id="0"/>
      <w:r w:rsidRPr="00AF74D7">
        <w:rPr>
          <w:b/>
          <w:i/>
          <w:sz w:val="28"/>
        </w:rPr>
        <w:t xml:space="preserve">be notified via email. </w:t>
      </w:r>
    </w:p>
    <w:sectPr w:rsidR="00CC657E" w:rsidRPr="00AF74D7" w:rsidSect="00340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2F5"/>
    <w:multiLevelType w:val="hybridMultilevel"/>
    <w:tmpl w:val="E298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94"/>
    <w:rsid w:val="00090C0D"/>
    <w:rsid w:val="000D4FAE"/>
    <w:rsid w:val="002A7098"/>
    <w:rsid w:val="00340294"/>
    <w:rsid w:val="00744758"/>
    <w:rsid w:val="00802B0B"/>
    <w:rsid w:val="00AF74D7"/>
    <w:rsid w:val="00CC657E"/>
    <w:rsid w:val="00CD158A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2B0B"/>
    <w:rPr>
      <w:color w:val="808080"/>
    </w:rPr>
  </w:style>
  <w:style w:type="paragraph" w:styleId="ListParagraph">
    <w:name w:val="List Paragraph"/>
    <w:basedOn w:val="Normal"/>
    <w:uiPriority w:val="34"/>
    <w:qFormat/>
    <w:rsid w:val="0080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2B0B"/>
    <w:rPr>
      <w:color w:val="808080"/>
    </w:rPr>
  </w:style>
  <w:style w:type="paragraph" w:styleId="ListParagraph">
    <w:name w:val="List Paragraph"/>
    <w:basedOn w:val="Normal"/>
    <w:uiPriority w:val="34"/>
    <w:qFormat/>
    <w:rsid w:val="0080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B6F2F6E9.dotm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CR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Hennecke</dc:creator>
  <cp:lastModifiedBy>Kevin Skow</cp:lastModifiedBy>
  <cp:revision>2</cp:revision>
  <cp:lastPrinted>2014-08-31T05:00:00Z</cp:lastPrinted>
  <dcterms:created xsi:type="dcterms:W3CDTF">2017-08-07T16:28:00Z</dcterms:created>
  <dcterms:modified xsi:type="dcterms:W3CDTF">2017-08-07T16:28:00Z</dcterms:modified>
</cp:coreProperties>
</file>